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2B9" w:rsidRDefault="00A74BF1" w:rsidP="00A74BF1">
      <w:pPr>
        <w:jc w:val="center"/>
      </w:pPr>
      <w:r>
        <w:rPr>
          <w:noProof/>
        </w:rPr>
        <w:drawing>
          <wp:inline distT="0" distB="0" distL="0" distR="0">
            <wp:extent cx="5049520" cy="1330960"/>
            <wp:effectExtent l="0" t="0" r="0" b="0"/>
            <wp:docPr id="2" name="รูปภาพ 2" descr="ผลการค้นหารูปภาพสำหรับ ตราเทศบาลตำบลเหล่าปอแด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เทศบาลตำบลเหล่าปอแด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B9" w:rsidRDefault="008262B9" w:rsidP="008262B9">
      <w:pPr>
        <w:jc w:val="center"/>
      </w:pPr>
    </w:p>
    <w:p w:rsidR="008262B9" w:rsidRPr="00E41221" w:rsidRDefault="008262B9" w:rsidP="008262B9">
      <w:pPr>
        <w:spacing w:after="0"/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E41221">
        <w:rPr>
          <w:rFonts w:ascii="TH SarabunPSK" w:hAnsi="TH SarabunPSK" w:cs="TH SarabunPSK" w:hint="cs"/>
          <w:b/>
          <w:bCs/>
          <w:sz w:val="144"/>
          <w:szCs w:val="144"/>
          <w:cs/>
        </w:rPr>
        <w:t>คู่มือการปฏิบัติงานรับเรื่องราวร้องทุกข์</w:t>
      </w:r>
    </w:p>
    <w:p w:rsidR="008262B9" w:rsidRDefault="008262B9" w:rsidP="008262B9">
      <w:pPr>
        <w:jc w:val="center"/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Pr="00E41221" w:rsidRDefault="008262B9" w:rsidP="008262B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E41221">
        <w:rPr>
          <w:rFonts w:ascii="TH SarabunPSK" w:hAnsi="TH SarabunPSK" w:cs="TH SarabunPSK" w:hint="cs"/>
          <w:b/>
          <w:bCs/>
          <w:sz w:val="60"/>
          <w:szCs w:val="60"/>
          <w:cs/>
        </w:rPr>
        <w:t>ศูนย์รับเรื่องราวร้องทุกข์เทศบาลตำบล</w:t>
      </w:r>
      <w:r w:rsidR="00A74BF1">
        <w:rPr>
          <w:rFonts w:ascii="TH SarabunPSK" w:hAnsi="TH SarabunPSK" w:cs="TH SarabunPSK" w:hint="cs"/>
          <w:b/>
          <w:bCs/>
          <w:sz w:val="60"/>
          <w:szCs w:val="60"/>
          <w:cs/>
        </w:rPr>
        <w:t>เหล่าปอแดง</w:t>
      </w:r>
    </w:p>
    <w:p w:rsidR="008262B9" w:rsidRPr="00FD3FA5" w:rsidRDefault="008262B9" w:rsidP="00E15F22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15F22" w:rsidRDefault="00E15F22" w:rsidP="008262B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15F2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:rsidR="00F2321D" w:rsidRDefault="00F2321D" w:rsidP="00E15F2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คู่มือการปฏิบัติงานรับเรื่องราวร้องทุกข์ของ ศูนย์รับเรื่</w:t>
      </w:r>
      <w:r w:rsidR="00A74BF1">
        <w:rPr>
          <w:rFonts w:ascii="TH SarabunPSK" w:hAnsi="TH SarabunPSK" w:cs="TH SarabunPSK" w:hint="cs"/>
          <w:sz w:val="32"/>
          <w:szCs w:val="32"/>
          <w:cs/>
        </w:rPr>
        <w:t>องราวร้องทุกข์เทศบาลตำบลเหล่าปอแดง</w:t>
      </w:r>
      <w:r>
        <w:rPr>
          <w:rFonts w:ascii="TH SarabunPSK" w:hAnsi="TH SarabunPSK" w:cs="TH SarabunPSK" w:hint="cs"/>
          <w:sz w:val="32"/>
          <w:szCs w:val="32"/>
          <w:cs/>
        </w:rPr>
        <w:t>ฉบับนี้  จัดทำขึ้นเพื่อเป็นแนวทางการดำเนินการจัดการข้อร้องเรียนของศูนย์รับเรื่องราวร้องทุกข์เทศบาล</w:t>
      </w:r>
      <w:r w:rsidR="00A74BF1">
        <w:rPr>
          <w:rFonts w:ascii="TH SarabunPSK" w:hAnsi="TH SarabunPSK" w:cs="TH SarabunPSK" w:hint="cs"/>
          <w:sz w:val="32"/>
          <w:szCs w:val="32"/>
          <w:cs/>
        </w:rPr>
        <w:t>ตำบลเหล่าปอแดง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ทั้งนี้  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จำเป็นจะต้องมีขั้นตอน / กระบวนการ  และแนวทางในการปฏิบัติงานที่ชัดเจนและเป็นมาตรฐานเดียวกัน</w:t>
      </w: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Pr="005C06E1" w:rsidRDefault="00A74BF1" w:rsidP="00E15F2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5F22" w:rsidRPr="005C06E1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ศูนย์รับเรื่องราวร้องทุกข์เทศบาลตำบล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เหล่าปอแดง</w:t>
      </w: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D3FA5" w:rsidRDefault="00FD3FA5" w:rsidP="00E15F22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592577" w:rsidRDefault="00592577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59257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F2321D" w:rsidRDefault="00F2321D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92577" w:rsidRDefault="00592577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F2321D" w:rsidRPr="00F2321D" w:rsidRDefault="00F2321D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การจัดตั้งศูนย์รับเรื่องราวร้องทุกข์เทศบาลตำ</w:t>
      </w:r>
      <w:r w:rsidR="00A74BF1">
        <w:rPr>
          <w:rFonts w:ascii="TH SarabunPSK" w:hAnsi="TH SarabunPSK" w:cs="TH SarabunPSK" w:hint="cs"/>
          <w:sz w:val="32"/>
          <w:szCs w:val="32"/>
          <w:cs/>
        </w:rPr>
        <w:t>เหล่าปอแดง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๓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ขั้นตอนการปฏิบัติงาน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ติดตามการแก้ไขข้อร้องเรียน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01294E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C76D90" w:rsidRPr="00C76D90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01294E" w:rsidRDefault="0001294E" w:rsidP="00C76D9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C76D90" w:rsidRDefault="00C76D90" w:rsidP="00C76D9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BF1" w:rsidRPr="00A74BF1" w:rsidRDefault="00A74BF1" w:rsidP="00A74B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924F76" w:rsidRDefault="00A74BF1" w:rsidP="00A74BF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924F76"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คู่มือการปฏิบ</w:t>
      </w:r>
      <w:r w:rsidR="00924F76">
        <w:rPr>
          <w:rFonts w:ascii="TH SarabunPSK" w:hAnsi="TH SarabunPSK" w:cs="TH SarabunPSK" w:hint="cs"/>
          <w:b/>
          <w:bCs/>
          <w:sz w:val="36"/>
          <w:szCs w:val="36"/>
          <w:cs/>
        </w:rPr>
        <w:t>ัติงานรับเรื่องราว</w:t>
      </w:r>
      <w:r w:rsidR="00924F76"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ร้องทุกข์</w:t>
      </w:r>
    </w:p>
    <w:p w:rsidR="00924F76" w:rsidRP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ศูนย์รับเรื่องราวร้องทุกข์เทศบาลตำบล</w:t>
      </w:r>
      <w:r w:rsidR="00A74BF1">
        <w:rPr>
          <w:rFonts w:ascii="TH SarabunPSK" w:hAnsi="TH SarabunPSK" w:cs="TH SarabunPSK" w:hint="cs"/>
          <w:b/>
          <w:bCs/>
          <w:sz w:val="36"/>
          <w:szCs w:val="36"/>
          <w:cs/>
        </w:rPr>
        <w:t>เหล่าปอแดง</w:t>
      </w:r>
    </w:p>
    <w:p w:rsidR="0001294E" w:rsidRPr="00F2321D" w:rsidRDefault="0001294E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:rsidR="00F2321D" w:rsidRDefault="0001294E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01294E" w:rsidRPr="00F2321D" w:rsidRDefault="0001294E" w:rsidP="00C37CD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๒.  การจัดตั้งศูนย์รับเรื่องราวร้องทุกข์เทศบาลตำบล</w:t>
      </w:r>
      <w:r w:rsidR="00A74BF1">
        <w:rPr>
          <w:rFonts w:ascii="TH SarabunPSK" w:hAnsi="TH SarabunPSK" w:cs="TH SarabunPSK" w:hint="cs"/>
          <w:b/>
          <w:bCs/>
          <w:sz w:val="32"/>
          <w:szCs w:val="32"/>
          <w:cs/>
        </w:rPr>
        <w:t>เหล่าปอแดง</w:t>
      </w:r>
    </w:p>
    <w:p w:rsidR="0001294E" w:rsidRPr="00C37CD9" w:rsidRDefault="00E06389" w:rsidP="00C37CD9">
      <w:pPr>
        <w:spacing w:after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0ED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>รรมจากการปฏิบัติ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งานของเจ้าหน้าที่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 xml:space="preserve">  เ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>ทศบาลตำ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บลบางนายสี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จึงได้จัดตั้งศูนย์รับเรื่อง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ราว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ร้องทุกข์ 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:rsidR="0001294E" w:rsidRDefault="0001294E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</w:t>
      </w:r>
      <w:r w:rsidR="00A74BF1">
        <w:rPr>
          <w:rFonts w:ascii="TH SarabunPSK" w:hAnsi="TH SarabunPSK" w:cs="TH SarabunPSK" w:hint="cs"/>
          <w:sz w:val="32"/>
          <w:szCs w:val="32"/>
          <w:cs/>
        </w:rPr>
        <w:t>่  ณ  สำนักงานเทศบาลตำบลเหล่าปอแดง</w:t>
      </w:r>
    </w:p>
    <w:p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:rsidR="0001294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เป็นศูนย์กลางในการรับเรื่องราวร้องทุกข์  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:rsidR="0001294E" w:rsidRPr="00F2321D" w:rsidRDefault="0001294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:rsidR="0001294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 เพื่อให้การดำเนินงานจัดการข้อร้องเรียน / ร้องทุกข์  ของศูนย์รับเรื่องราวร้องทุกข์เทศบาลตำบล</w:t>
      </w:r>
      <w:r w:rsidR="00A74BF1">
        <w:rPr>
          <w:rFonts w:ascii="TH SarabunPSK" w:hAnsi="TH SarabunPSK" w:cs="TH SarabunPSK" w:hint="cs"/>
          <w:sz w:val="32"/>
          <w:szCs w:val="32"/>
          <w:cs/>
        </w:rPr>
        <w:t xml:space="preserve">เหล่าปอแดง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มีขั้นตอน / กระบวนการ  และแนวทางในการปฏิบัติงานเป็นมาตรฐานเดียวกัน</w:t>
      </w:r>
    </w:p>
    <w:p w:rsidR="0065785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 เพื่อให้มั่นใจว่า</w:t>
      </w:r>
      <w:r w:rsidR="0065785E">
        <w:rPr>
          <w:rFonts w:ascii="TH SarabunPSK" w:hAnsi="TH SarabunPSK" w:cs="TH SarabunPSK" w:hint="cs"/>
          <w:sz w:val="32"/>
          <w:szCs w:val="32"/>
          <w:cs/>
        </w:rPr>
        <w:t>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:rsidR="0065785E" w:rsidRPr="00F2321D" w:rsidRDefault="0065785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๖.  คำจำกัดความ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ผู้ที่มารับบริการจากส่วนราชการและประชาชนทั่วไป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ผู้มีส่วนได้เสีย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ผู้ที่ได้รับผลกระทบ  ทั้งทางบวกและทางลบ  ทั้งทางตรงและทางอ้อม</w:t>
      </w:r>
      <w:r w:rsidR="00F232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จากการดำเนินการของส่วนราชการ  เช่น</w:t>
      </w:r>
      <w:r w:rsidR="00A74BF1">
        <w:rPr>
          <w:rFonts w:ascii="TH SarabunPSK" w:hAnsi="TH SarabunPSK" w:cs="TH SarabunPSK" w:hint="cs"/>
          <w:sz w:val="32"/>
          <w:szCs w:val="32"/>
          <w:cs/>
        </w:rPr>
        <w:t xml:space="preserve">  ประชาชนในเขตเทศบาลตำบลเหล่าปอแดง</w:t>
      </w:r>
    </w:p>
    <w:p w:rsidR="00C37CD9" w:rsidRDefault="00C37CD9" w:rsidP="00C37CD9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/ร้องทุกข์/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924F76" w:rsidRDefault="0065785E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ผู้ร้องเรียน/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ร้องทุกข์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65785E" w:rsidRDefault="0065785E" w:rsidP="00D4031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ช่องทางการรับข้อร้องเรียน/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ร้องทุกข์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ช่องทางต่าง ๆ  ที่ใช้ในการรับเรื่องร้องเรียน</w:t>
      </w:r>
      <w:r w:rsidR="00CD7579">
        <w:rPr>
          <w:rFonts w:ascii="TH SarabunPSK" w:hAnsi="TH SarabunPSK" w:cs="TH SarabunPSK" w:hint="cs"/>
          <w:sz w:val="32"/>
          <w:szCs w:val="32"/>
          <w:cs/>
        </w:rPr>
        <w:t xml:space="preserve">/ร้องทุกข์  </w:t>
      </w:r>
      <w:r>
        <w:rPr>
          <w:rFonts w:ascii="TH SarabunPSK" w:hAnsi="TH SarabunPSK" w:cs="TH SarabunPSK" w:hint="cs"/>
          <w:sz w:val="32"/>
          <w:szCs w:val="32"/>
          <w:cs/>
        </w:rPr>
        <w:t>เช่น  ติดต่อด้วยตนเอง/ติดต่อทางโทรศัพท์/เว็บไซต์/</w:t>
      </w:r>
      <w:r>
        <w:rPr>
          <w:rFonts w:ascii="TH SarabunPSK" w:hAnsi="TH SarabunPSK" w:cs="TH SarabunPSK"/>
          <w:sz w:val="32"/>
          <w:szCs w:val="32"/>
        </w:rPr>
        <w:t>Face Book</w:t>
      </w:r>
    </w:p>
    <w:p w:rsidR="00D4031C" w:rsidRDefault="00D4031C" w:rsidP="00D4031C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:rsidR="00D4031C" w:rsidRDefault="00D4031C" w:rsidP="00D4031C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</w:t>
      </w:r>
    </w:p>
    <w:p w:rsidR="00D4031C" w:rsidRDefault="00D4031C" w:rsidP="00D4031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74BF1" w:rsidRDefault="00A74BF1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D7579" w:rsidP="00D4031C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2B5577" w:rsidRDefault="00D4031C" w:rsidP="002B557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๘</w:t>
      </w:r>
      <w:r w:rsidR="002B5577">
        <w:rPr>
          <w:rFonts w:ascii="TH SarabunIT๙" w:hAnsi="TH SarabunIT๙" w:cs="TH SarabunIT๙" w:hint="cs"/>
          <w:b/>
          <w:bCs/>
          <w:sz w:val="36"/>
          <w:szCs w:val="36"/>
          <w:cs/>
        </w:rPr>
        <w:t>. แผนผังกระบวนการจัดการเรื่องร้องเรียน /ร้องทุกข์</w:t>
      </w:r>
    </w:p>
    <w:p w:rsidR="002B5577" w:rsidRPr="00507B92" w:rsidRDefault="00B85999" w:rsidP="002B55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10795" r="9525" b="8255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2E0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73pt;margin-top:28.8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oP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2933700"/>
                <wp:effectExtent l="9525" t="10795" r="9525" b="8255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04AC7" id="AutoShape 33" o:spid="_x0000_s1026" type="#_x0000_t32" style="position:absolute;margin-left:273pt;margin-top:28.85pt;width:0;height:2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9525" t="10795" r="9525" b="8255"/>
                <wp:wrapNone/>
                <wp:docPr id="3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290.25pt;margin-top:11.6pt;width:190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">
                <v:textbox>
                  <w:txbxContent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5577" w:rsidRPr="00507B92" w:rsidRDefault="00B85999" w:rsidP="002B557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10795" r="9525" b="8255"/>
                <wp:wrapNone/>
                <wp:docPr id="3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CE458" id="AutoShape 37" o:spid="_x0000_s1026" type="#_x0000_t32" style="position:absolute;margin-left:273pt;margin-top:229.05pt;width:17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7t9HwIAADw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10795" r="9525" b="8255"/>
                <wp:wrapNone/>
                <wp:docPr id="3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0567B" id="AutoShape 36" o:spid="_x0000_s1026" type="#_x0000_t32" style="position:absolute;margin-left:273pt;margin-top:143.5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9w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10795" r="9525" b="8255"/>
                <wp:wrapNone/>
                <wp:docPr id="3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C1704" id="AutoShape 35" o:spid="_x0000_s1026" type="#_x0000_t32" style="position:absolute;margin-left:273pt;margin-top:61.0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uu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58420" r="9525" b="55880"/>
                <wp:wrapNone/>
                <wp:docPr id="2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05796" id="AutoShape 32" o:spid="_x0000_s1026" type="#_x0000_t32" style="position:absolute;margin-left:258pt;margin-top:81.3pt;width:1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3GOwIAAGg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10795" r="57150" b="1778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9462A" id="AutoShape 28" o:spid="_x0000_s1026" type="#_x0000_t32" style="position:absolute;margin-left:162pt;margin-top:478.8pt;width:0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RgMQ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58420" r="19050" b="55880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56099" id="AutoShape 31" o:spid="_x0000_s1026" type="#_x0000_t32" style="position:absolute;margin-left:-21.7pt;margin-top:544.8pt;width:85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10795" r="8890" b="8255"/>
                <wp:wrapNone/>
                <wp:docPr id="2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B8298" id="AutoShape 30" o:spid="_x0000_s1026" type="#_x0000_t32" style="position:absolute;margin-left:-21.75pt;margin-top:150.3pt;width:.05pt;height:39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9IIwIAAD8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10795" r="9525" b="8255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1B67D" id="AutoShape 29" o:spid="_x0000_s1026" type="#_x0000_t32" style="position:absolute;margin-left:-21.75pt;margin-top:150.3pt;width:89.2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0795" r="9525" b="8255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9E5C1" id="AutoShape 27" o:spid="_x0000_s1026" type="#_x0000_t32" style="position:absolute;margin-left:237.75pt;margin-top:454.05pt;width:0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B6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10795" r="9525" b="8255"/>
                <wp:wrapNone/>
                <wp:docPr id="2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D3A29" id="AutoShape 26" o:spid="_x0000_s1026" type="#_x0000_t32" style="position:absolute;margin-left:78.75pt;margin-top:478.8pt;width:15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HJ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0795" r="9525" b="8255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887ED" id="AutoShape 25" o:spid="_x0000_s1026" type="#_x0000_t32" style="position:absolute;margin-left:78.75pt;margin-top:454.05pt;width:0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10795" r="9525" b="8255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margin-left:63.75pt;margin-top:512.55pt;width:190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0795" r="57150" b="1778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0D7D" id="AutoShape 24" o:spid="_x0000_s1026" type="#_x0000_t32" style="position:absolute;margin-left:237.75pt;margin-top:358.8pt;width:0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nSMwIAAF4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0795" r="57150" b="17780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5426B" id="AutoShape 23" o:spid="_x0000_s1026" type="#_x0000_t32" style="position:absolute;margin-left:78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0gS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0795" r="9525" b="825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EC831" id="AutoShape 22" o:spid="_x0000_s1026" type="#_x0000_t32" style="position:absolute;margin-left:78.75pt;margin-top:319.05pt;width:0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0795" r="9525" b="8255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AA862" id="AutoShape 21" o:spid="_x0000_s1026" type="#_x0000_t32" style="position:absolute;margin-left:237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7QHgIAADwEAAAOAAAAZHJzL2Uyb0RvYy54bWysU9uO2jAQfa/Uf7D8DrkUW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10795" r="9525" b="8255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909F1" id="AutoShape 20" o:spid="_x0000_s1026" type="#_x0000_t32" style="position:absolute;margin-left:78.75pt;margin-top:319.05pt;width:15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XVIAIAAD0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1270" r="0" b="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577" w:rsidRPr="003E1726" w:rsidRDefault="002B5577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197.25pt;margin-top:337.05pt;width:70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IUgwIAABc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CD&#10;BeIUgwIAABcFAAAOAAAAAAAAAAAAAAAAAC4CAABkcnMvZTJvRG9jLnhtbFBLAQItABQABgAIAAAA&#10;IQBc1ZAe4AAAAAsBAAAPAAAAAAAAAAAAAAAAAN0EAABkcnMvZG93bnJldi54bWxQSwUGAAAAAAQA&#10;BADzAAAA6gUAAAAA&#10;" stroked="f">
                <v:textbox>
                  <w:txbxContent>
                    <w:p w:rsidR="002B5577" w:rsidRPr="003E1726" w:rsidRDefault="002B5577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1270" r="0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577" w:rsidRPr="003E1726" w:rsidRDefault="002B5577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43.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" stroked="f">
                <v:textbox>
                  <w:txbxContent>
                    <w:p w:rsidR="002B5577" w:rsidRPr="003E1726" w:rsidRDefault="002B5577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0795" r="9525" b="825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margin-left:155.25pt;margin-top:394.05pt;width:149.2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0795" r="9525" b="825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1" style="position:absolute;margin-left:-3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10795" r="57150" b="1778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252CC" id="AutoShape 17" o:spid="_x0000_s1026" type="#_x0000_t32" style="position:absolute;margin-left:162pt;margin-top:293.55pt;width:0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T8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10795" r="57150" b="1778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BF460" id="AutoShape 16" o:spid="_x0000_s1026" type="#_x0000_t32" style="position:absolute;margin-left:162pt;margin-top:177.3pt;width:0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JUMgIAAF4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10795" r="57150" b="1778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7045E" id="AutoShape 15" o:spid="_x0000_s1026" type="#_x0000_t32" style="position:absolute;margin-left:162pt;margin-top:97.05pt;width:0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+a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9525" t="10795" r="9525" b="825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</w:t>
                            </w:r>
                            <w:r w:rsidR="00C703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2" style="position:absolute;margin-left:67.5pt;margin-top:65.55pt;width:19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">
                <v:textbox>
                  <w:txbxContent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</w:t>
                      </w:r>
                      <w:r w:rsidR="00C703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10795" r="9525" b="825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3" style="position:absolute;margin-left:67.5pt;margin-top:122.55pt;width:190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10795" r="9525" b="82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เทศบาลตำบลบางนายสี</w:t>
                            </w:r>
                          </w:p>
                          <w:p w:rsidR="002B5577" w:rsidRPr="00507B92" w:rsidRDefault="002C7452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</w:t>
                            </w:r>
                            <w:r w:rsidR="002B55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margin-left:67.5pt;margin-top:215.55pt;width:190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เทศบาลตำบลบางนายสี</w:t>
                      </w:r>
                    </w:p>
                    <w:p w:rsidR="002B5577" w:rsidRPr="00507B92" w:rsidRDefault="002C7452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</w:t>
                      </w:r>
                      <w:r w:rsidR="002B55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9525" t="10795" r="9525" b="825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</w:t>
                            </w:r>
                            <w:r w:rsidR="00A74BF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เหล่าปอแดง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5" style="position:absolute;margin-left:290.25pt;margin-top:194.55pt;width:190.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</w:t>
                      </w:r>
                      <w:r w:rsidR="00A74BF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เหล่าปอแดง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9525" t="10795" r="9525" b="825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:rsidR="002B5577" w:rsidRPr="00507B92" w:rsidRDefault="00A74BF1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042-160-222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6" style="position:absolute;margin-left:290.25pt;margin-top:112.05pt;width:190.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:rsidR="002B5577" w:rsidRPr="00507B92" w:rsidRDefault="00A74BF1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042-160-222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9525" t="10795" r="9525" b="825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เทศบาลตำบลบางนายสี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7" style="position:absolute;margin-left:290.25pt;margin-top:34.8pt;width:190.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เทศบาลตำบลบางนายสี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6EA" w:rsidRPr="002B5577" w:rsidRDefault="003136EA" w:rsidP="002B55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BF1" w:rsidRDefault="00A74BF1" w:rsidP="00A74BF1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</w:p>
    <w:p w:rsidR="003136EA" w:rsidRDefault="00A74BF1" w:rsidP="00A74BF1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</w:t>
      </w:r>
      <w:r w:rsidR="00CD7579">
        <w:rPr>
          <w:rFonts w:ascii="TH SarabunPSK" w:hAnsi="TH SarabunPSK" w:cs="TH SarabunPSK" w:hint="cs"/>
          <w:sz w:val="32"/>
          <w:szCs w:val="32"/>
          <w:cs/>
        </w:rPr>
        <w:t>-๔-</w:t>
      </w:r>
    </w:p>
    <w:p w:rsidR="003136EA" w:rsidRPr="00A74BF1" w:rsidRDefault="00D4031C" w:rsidP="00A74BF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ขั้นตอนการปฏิบัติงาน</w:t>
      </w:r>
      <w:r w:rsidR="00A74BF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74BF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74BF1">
        <w:rPr>
          <w:rFonts w:ascii="TH SarabunPSK" w:hAnsi="TH SarabunPSK" w:cs="TH SarabunPSK" w:hint="cs"/>
          <w:sz w:val="32"/>
          <w:szCs w:val="32"/>
          <w:cs/>
        </w:rPr>
        <w:tab/>
      </w:r>
      <w:r w:rsidR="003136EA">
        <w:rPr>
          <w:rFonts w:ascii="TH SarabunPSK" w:hAnsi="TH SarabunPSK" w:cs="TH SarabunPSK" w:hint="cs"/>
          <w:sz w:val="32"/>
          <w:szCs w:val="32"/>
          <w:cs/>
        </w:rPr>
        <w:t>การแต่งตั้งผู้รับผิดชอบจัดการข้อร้องเรียน / ร้องทุกข์  ของหน่วยงาน</w:t>
      </w:r>
      <w:r w:rsidR="00A74BF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74B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74B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136EA">
        <w:rPr>
          <w:rFonts w:ascii="TH SarabunPSK" w:hAnsi="TH SarabunPSK" w:cs="TH SarabunPSK" w:hint="cs"/>
          <w:sz w:val="32"/>
          <w:szCs w:val="32"/>
          <w:cs/>
        </w:rPr>
        <w:t>๘.๑  จัดตั้งศูนย์ / จุดรับข้อร้องเรียน / ร้องทุกข์  ของประชาชน</w:t>
      </w:r>
      <w:r w:rsidR="00A74BF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74B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74B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136EA">
        <w:rPr>
          <w:rFonts w:ascii="TH SarabunPSK" w:hAnsi="TH SarabunPSK" w:cs="TH SarabunPSK" w:hint="cs"/>
          <w:sz w:val="32"/>
          <w:szCs w:val="32"/>
          <w:cs/>
        </w:rPr>
        <w:t>๘.๒  จัดทำคำสั่งแต่งตั้งเจ้าหน้าที่ประจำศูนย์</w:t>
      </w:r>
      <w:r w:rsidR="00A74BF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74B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74B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136EA">
        <w:rPr>
          <w:rFonts w:ascii="TH SarabunPSK" w:hAnsi="TH SarabunPSK" w:cs="TH SarabunPSK" w:hint="cs"/>
          <w:sz w:val="32"/>
          <w:szCs w:val="32"/>
          <w:cs/>
        </w:rPr>
        <w:t>๘.๓  แจ้งผู้รับผ</w:t>
      </w:r>
      <w:r w:rsidR="00A74BF1">
        <w:rPr>
          <w:rFonts w:ascii="TH SarabunPSK" w:hAnsi="TH SarabunPSK" w:cs="TH SarabunPSK" w:hint="cs"/>
          <w:sz w:val="32"/>
          <w:szCs w:val="32"/>
          <w:cs/>
        </w:rPr>
        <w:t>ิดชอบตามคำสั่งเทศบาลตำบลเหล่าปอแดง</w:t>
      </w:r>
      <w:r w:rsidR="003136EA">
        <w:rPr>
          <w:rFonts w:ascii="TH SarabunPSK" w:hAnsi="TH SarabunPSK" w:cs="TH SarabunPSK" w:hint="cs"/>
          <w:sz w:val="32"/>
          <w:szCs w:val="32"/>
          <w:cs/>
        </w:rPr>
        <w:t xml:space="preserve">  เพื่อความสะดวกในการประสานงาน</w:t>
      </w:r>
    </w:p>
    <w:p w:rsidR="003136EA" w:rsidRPr="00A74BF1" w:rsidRDefault="00D4031C" w:rsidP="00A74BF1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การรับและตรวจสอบข้อร้องเรียน / ร้องทุกข์  จากช่องทางต่าง ๆ</w:t>
      </w:r>
      <w:r w:rsidR="003136EA">
        <w:rPr>
          <w:rFonts w:ascii="TH SarabunPSK" w:hAnsi="TH SarabunPSK" w:cs="TH SarabunPSK" w:hint="cs"/>
          <w:sz w:val="32"/>
          <w:szCs w:val="32"/>
          <w:cs/>
        </w:rPr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1928"/>
      </w:tblGrid>
      <w:tr w:rsidR="00FD1648" w:rsidRPr="00CA6703" w:rsidTr="00CA6703">
        <w:tc>
          <w:tcPr>
            <w:tcW w:w="2518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</w:t>
            </w:r>
            <w:r w:rsidR="00CA6703"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928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1648" w:rsidTr="00CA6703">
        <w:tc>
          <w:tcPr>
            <w:tcW w:w="2518" w:type="dxa"/>
          </w:tcPr>
          <w:p w:rsidR="00FD1648" w:rsidRDefault="00FD1648" w:rsidP="00A74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  ณ</w:t>
            </w:r>
          </w:p>
          <w:p w:rsidR="00FD1648" w:rsidRDefault="00FD1648" w:rsidP="00A74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ศูนย์รับเรื่องราวร้องทุกข์เทศบาลตำบล</w:t>
            </w:r>
            <w:r w:rsidR="00A74BF1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เหล่าปอแดง</w:t>
            </w:r>
          </w:p>
        </w:tc>
        <w:tc>
          <w:tcPr>
            <w:tcW w:w="2552" w:type="dxa"/>
          </w:tcPr>
          <w:p w:rsidR="00FD1648" w:rsidRDefault="00FD1648" w:rsidP="00A74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:rsidR="00FD1648" w:rsidRDefault="00CA6703" w:rsidP="00A74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FD1648" w:rsidRDefault="00FD1648" w:rsidP="00A74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A74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:rsidR="00CA6703" w:rsidRDefault="00CA6703" w:rsidP="00A74B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</w:t>
            </w:r>
            <w:r w:rsidR="00A74BF1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ตำบลเหล่าปอแดง</w:t>
            </w:r>
          </w:p>
        </w:tc>
        <w:tc>
          <w:tcPr>
            <w:tcW w:w="2552" w:type="dxa"/>
          </w:tcPr>
          <w:p w:rsidR="00CA6703" w:rsidRDefault="00CA6703" w:rsidP="00A74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A74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A74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A74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:rsidR="00CA6703" w:rsidRDefault="00A74BF1" w:rsidP="00A74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042-160-222</w:t>
            </w:r>
          </w:p>
        </w:tc>
        <w:tc>
          <w:tcPr>
            <w:tcW w:w="2552" w:type="dxa"/>
          </w:tcPr>
          <w:p w:rsidR="00CA6703" w:rsidRDefault="00CA6703" w:rsidP="00A74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A74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A74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A74BF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552" w:type="dxa"/>
          </w:tcPr>
          <w:p w:rsidR="00CA6703" w:rsidRDefault="00CA6703" w:rsidP="00A74BF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A74BF1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A74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321D" w:rsidRDefault="00F2321D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236E8" w:rsidRPr="00A74BF1" w:rsidRDefault="00D4031C" w:rsidP="00A74BF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4536F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การบันทึกข้อร้องเรียน</w:t>
      </w:r>
      <w:r w:rsidR="00A74BF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74B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74B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36F8">
        <w:rPr>
          <w:rFonts w:ascii="TH SarabunPSK" w:hAnsi="TH SarabunPSK" w:cs="TH SarabunPSK" w:hint="cs"/>
          <w:sz w:val="32"/>
          <w:szCs w:val="32"/>
          <w:cs/>
        </w:rPr>
        <w:t>๑๐.๑  กรอกแบบฟอร์มบันทึกข้อร้องเรียน / ร้องทุกข์  โดยมีรายละเอียด  ชื่อ-สกุล  ที่อยู่</w:t>
      </w:r>
      <w:r w:rsidR="005236E8">
        <w:rPr>
          <w:rFonts w:ascii="TH SarabunPSK" w:hAnsi="TH SarabunPSK" w:cs="TH SarabunPSK" w:hint="cs"/>
          <w:sz w:val="32"/>
          <w:szCs w:val="32"/>
          <w:cs/>
        </w:rPr>
        <w:t xml:space="preserve"> หมายเลขโทรศัพท์ติดต่อ  เรื่องร้องเรียน/ร้องทุกข์  และสถานที่เกิดเหตุ</w:t>
      </w:r>
      <w:r w:rsidR="00A74BF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74B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74B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36E8">
        <w:rPr>
          <w:rFonts w:ascii="TH SarabunPSK" w:hAnsi="TH SarabunPSK" w:cs="TH SarabunPSK" w:hint="cs"/>
          <w:sz w:val="32"/>
          <w:szCs w:val="32"/>
          <w:cs/>
        </w:rPr>
        <w:t>๑๐.๒  ทุกช่องทางที่มีการร้องเรียน  เจ้าหน้าที่ต้องบันทึกข้อร้องเรียน / ร้องทุกข์  ลงสม</w:t>
      </w:r>
      <w:r w:rsidR="00A74BF1">
        <w:rPr>
          <w:rFonts w:ascii="TH SarabunPSK" w:hAnsi="TH SarabunPSK" w:cs="TH SarabunPSK" w:hint="cs"/>
          <w:sz w:val="32"/>
          <w:szCs w:val="32"/>
          <w:cs/>
        </w:rPr>
        <w:t>ุดบันทึกข้อร้องเรียน / ร้องทุกข์</w:t>
      </w:r>
      <w:r w:rsidR="00A74BF1">
        <w:rPr>
          <w:rFonts w:ascii="TH SarabunPSK" w:hAnsi="TH SarabunPSK" w:cs="TH SarabunPSK" w:hint="cs"/>
          <w:sz w:val="32"/>
          <w:szCs w:val="32"/>
          <w:cs/>
        </w:rPr>
        <w:br/>
        <w:t xml:space="preserve">  </w:t>
      </w:r>
      <w:r w:rsidR="00A74B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5236E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  <w:r w:rsidR="00A74BF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74B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74B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5236E8">
        <w:rPr>
          <w:rFonts w:ascii="TH SarabunPSK" w:hAnsi="TH SarabunPSK" w:cs="TH SarabunPSK" w:hint="cs"/>
          <w:sz w:val="32"/>
          <w:szCs w:val="32"/>
          <w:cs/>
        </w:rPr>
        <w:t>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:rsidR="00C37CD9" w:rsidRDefault="00C37CD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5236E8" w:rsidRDefault="005236E8" w:rsidP="00A74B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5236E8" w:rsidRDefault="005236E8" w:rsidP="00A74B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.๓  ข้อร้องเรียน / ร้องทุกข์  ที่ไม่อยู่ในความรับผิดชอบของเทศบาลตำบลบางนายสี  ให้ดำเนินการประสานหน่วยงานภายนอกที่เกี่ยวข้อง  เพื่อให้เกิด</w:t>
      </w:r>
      <w:r w:rsidR="00BA4999">
        <w:rPr>
          <w:rFonts w:ascii="TH SarabunPSK" w:hAnsi="TH SarabunPSK" w:cs="TH SarabunPSK" w:hint="cs"/>
          <w:sz w:val="32"/>
          <w:szCs w:val="32"/>
          <w:cs/>
        </w:rPr>
        <w:t>ความรวดเร็วและถูกต้อง  ในการแก้ไขปัญหาต่อไป</w:t>
      </w:r>
    </w:p>
    <w:p w:rsidR="00BA4999" w:rsidRDefault="00D4031C" w:rsidP="00A74B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 w:rsidR="00BA4999">
        <w:rPr>
          <w:rFonts w:ascii="TH SarabunPSK" w:hAnsi="TH SarabunPSK" w:cs="TH SarabunPSK" w:hint="cs"/>
          <w:sz w:val="32"/>
          <w:szCs w:val="32"/>
          <w:cs/>
        </w:rPr>
        <w:t>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BA4999" w:rsidRPr="00C37CD9" w:rsidRDefault="00D4031C" w:rsidP="00A74BF1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BA4999" w:rsidRPr="00C37CD9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:rsidR="00BA4999" w:rsidRDefault="00BA4999" w:rsidP="00A74B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 ต่อไป</w:t>
      </w:r>
    </w:p>
    <w:p w:rsidR="00BA4999" w:rsidRPr="00F2321D" w:rsidRDefault="00D4031C" w:rsidP="00A74BF1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:rsidR="00BA4999" w:rsidRDefault="00BA4999" w:rsidP="00A74B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BA4999" w:rsidRDefault="00BA4999" w:rsidP="00A74B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:rsidR="00BA4999" w:rsidRPr="00F2321D" w:rsidRDefault="00D4031C" w:rsidP="00A74BF1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="00F2321D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มาตรฐานงาน</w:t>
      </w:r>
    </w:p>
    <w:p w:rsidR="00BA4999" w:rsidRDefault="00BA4999" w:rsidP="00A74B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:rsidR="00BA4999" w:rsidRDefault="000B1132" w:rsidP="00A74B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กรณีได้รับเรื่องร้องเรียน / ร้องทุกข์  ให้ศูนย์รับเรื่องราวร้องทุกข์เทศบาลตำบล</w:t>
      </w:r>
      <w:r w:rsidR="00A74BF1">
        <w:rPr>
          <w:rFonts w:ascii="TH SarabunPSK" w:hAnsi="TH SarabunPSK" w:cs="TH SarabunPSK" w:hint="cs"/>
          <w:sz w:val="32"/>
          <w:szCs w:val="32"/>
          <w:cs/>
        </w:rPr>
        <w:t>เหล่าปอแดง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๑๕  วัน  ทำการ</w:t>
      </w:r>
    </w:p>
    <w:p w:rsidR="000B1132" w:rsidRPr="00F2321D" w:rsidRDefault="00D4031C" w:rsidP="00A74BF1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แบบฟอร์ม</w:t>
      </w:r>
    </w:p>
    <w:p w:rsidR="000B1132" w:rsidRDefault="000B1132" w:rsidP="00A74BF1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แบบฟอร์มใบรับแจ้งเหตุเรื่องราวร้องเรียน / ร้องทุกข์</w:t>
      </w:r>
    </w:p>
    <w:p w:rsidR="000B1132" w:rsidRPr="00F2321D" w:rsidRDefault="00D4031C" w:rsidP="00A74BF1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จัดทำโดย</w:t>
      </w:r>
    </w:p>
    <w:p w:rsidR="000B1132" w:rsidRDefault="000B1132" w:rsidP="00A74B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</w:t>
      </w:r>
      <w:r w:rsidR="00A74BF1">
        <w:rPr>
          <w:rFonts w:ascii="TH SarabunPSK" w:hAnsi="TH SarabunPSK" w:cs="TH SarabunPSK" w:hint="cs"/>
          <w:sz w:val="32"/>
          <w:szCs w:val="32"/>
          <w:cs/>
        </w:rPr>
        <w:t>รับเรื่องราวร้องทุกข์เทศบาลตำบลเหล่าปอแดง</w:t>
      </w:r>
    </w:p>
    <w:p w:rsidR="000B1132" w:rsidRDefault="00B85999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  ๐ ๘๐๑</w:t>
      </w:r>
      <w:r w:rsidR="00A74BF1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4BF1">
        <w:rPr>
          <w:rFonts w:ascii="TH SarabunPSK" w:hAnsi="TH SarabunPSK" w:cs="TH SarabunPSK" w:hint="cs"/>
          <w:sz w:val="32"/>
          <w:szCs w:val="32"/>
          <w:cs/>
        </w:rPr>
        <w:t>๘๙๙๖๔</w:t>
      </w:r>
    </w:p>
    <w:p w:rsidR="000B1132" w:rsidRDefault="00B85999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หมายเลขโทรสาร  ๐ ๔๒๑๖ ๐๒๒๒</w:t>
      </w: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85999" w:rsidRDefault="00B8599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85999" w:rsidRDefault="00B8599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85999" w:rsidRDefault="00B8599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Pr="00C37CD9" w:rsidRDefault="00C37CD9" w:rsidP="00C37CD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:rsidR="000B1132" w:rsidRPr="000B1132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1294E" w:rsidRDefault="0001294E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78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Pr="00285C58" w:rsidRDefault="00E41221" w:rsidP="00E41221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E41221" w:rsidRDefault="00E41221" w:rsidP="00E41221">
      <w:pPr>
        <w:jc w:val="center"/>
      </w:pPr>
    </w:p>
    <w:p w:rsidR="00E41221" w:rsidRP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E41221" w:rsidRPr="00E41221" w:rsidSect="00E15F2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512A"/>
    <w:multiLevelType w:val="hybridMultilevel"/>
    <w:tmpl w:val="94C24984"/>
    <w:lvl w:ilvl="0" w:tplc="E3527CF8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9723874"/>
    <w:multiLevelType w:val="hybridMultilevel"/>
    <w:tmpl w:val="8362CC9C"/>
    <w:lvl w:ilvl="0" w:tplc="C34E0E86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F494830"/>
    <w:multiLevelType w:val="hybridMultilevel"/>
    <w:tmpl w:val="8C7E3D62"/>
    <w:lvl w:ilvl="0" w:tplc="B70A9D36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7B345A"/>
    <w:multiLevelType w:val="hybridMultilevel"/>
    <w:tmpl w:val="A8007F2E"/>
    <w:lvl w:ilvl="0" w:tplc="14E2A4E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3538FB"/>
    <w:multiLevelType w:val="hybridMultilevel"/>
    <w:tmpl w:val="F2B6F644"/>
    <w:lvl w:ilvl="0" w:tplc="BB6E0214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7D21611"/>
    <w:multiLevelType w:val="hybridMultilevel"/>
    <w:tmpl w:val="E9A89198"/>
    <w:lvl w:ilvl="0" w:tplc="5F300FD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CF23DF6"/>
    <w:multiLevelType w:val="hybridMultilevel"/>
    <w:tmpl w:val="8BB64B50"/>
    <w:lvl w:ilvl="0" w:tplc="97148714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FA96544"/>
    <w:multiLevelType w:val="hybridMultilevel"/>
    <w:tmpl w:val="74CC4C08"/>
    <w:lvl w:ilvl="0" w:tplc="60C84DD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BDD13E1"/>
    <w:multiLevelType w:val="hybridMultilevel"/>
    <w:tmpl w:val="6F2083DC"/>
    <w:lvl w:ilvl="0" w:tplc="03C2A3B2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A5"/>
    <w:rsid w:val="0001294E"/>
    <w:rsid w:val="000B1132"/>
    <w:rsid w:val="00161269"/>
    <w:rsid w:val="001727AC"/>
    <w:rsid w:val="002B5577"/>
    <w:rsid w:val="002C7452"/>
    <w:rsid w:val="003136EA"/>
    <w:rsid w:val="00447AC8"/>
    <w:rsid w:val="004536F8"/>
    <w:rsid w:val="005236E8"/>
    <w:rsid w:val="00592577"/>
    <w:rsid w:val="005C06E1"/>
    <w:rsid w:val="00641DDA"/>
    <w:rsid w:val="0065785E"/>
    <w:rsid w:val="00751DA7"/>
    <w:rsid w:val="008262B9"/>
    <w:rsid w:val="008440AF"/>
    <w:rsid w:val="008D001D"/>
    <w:rsid w:val="00924F76"/>
    <w:rsid w:val="00935B4E"/>
    <w:rsid w:val="00981AC8"/>
    <w:rsid w:val="00990EEE"/>
    <w:rsid w:val="00A272E2"/>
    <w:rsid w:val="00A74BF1"/>
    <w:rsid w:val="00A810ED"/>
    <w:rsid w:val="00B26F0B"/>
    <w:rsid w:val="00B85999"/>
    <w:rsid w:val="00BA4999"/>
    <w:rsid w:val="00C37CD9"/>
    <w:rsid w:val="00C7033F"/>
    <w:rsid w:val="00C76D90"/>
    <w:rsid w:val="00CA6703"/>
    <w:rsid w:val="00CD7579"/>
    <w:rsid w:val="00CE66A3"/>
    <w:rsid w:val="00D4031C"/>
    <w:rsid w:val="00DA6A6D"/>
    <w:rsid w:val="00E06389"/>
    <w:rsid w:val="00E15F22"/>
    <w:rsid w:val="00E41221"/>
    <w:rsid w:val="00E65BC0"/>
    <w:rsid w:val="00F2321D"/>
    <w:rsid w:val="00FD1648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B93E1"/>
  <w15:docId w15:val="{84A6CC4B-7CA3-4772-8EA5-33E3F364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588;&#3641;&#3656;&#3617;&#3639;&#3629;&#3585;&#3634;&#3619;&#3611;&#3599;&#3636;&#3610;&#3633;&#3605;&#3636;&#3591;&#3634;&#3609;&#3619;&#3633;&#3610;&#3648;&#3619;&#3639;&#3656;&#3629;&#3591;&#3619;&#3634;&#3623;&#3619;&#3657;&#3629;&#3591;&#3607;&#3640;&#3585;&#3586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คู่มือการปฏิบัติงานรับเรื่องราวร้องทุกข</Template>
  <TotalTime>2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</cp:revision>
  <cp:lastPrinted>2017-03-14T09:15:00Z</cp:lastPrinted>
  <dcterms:created xsi:type="dcterms:W3CDTF">2020-07-09T01:31:00Z</dcterms:created>
  <dcterms:modified xsi:type="dcterms:W3CDTF">2020-07-09T01:33:00Z</dcterms:modified>
</cp:coreProperties>
</file>